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C5" w:rsidRDefault="005248C5"/>
    <w:p w:rsidR="009416B7" w:rsidRPr="00640409" w:rsidRDefault="000A640D" w:rsidP="009416B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CTAC Development or Re</w:t>
      </w:r>
      <w:r w:rsidR="00B93F0B">
        <w:rPr>
          <w:rFonts w:ascii="Arial" w:hAnsi="Arial" w:cs="Arial"/>
          <w:b/>
          <w:color w:val="365F91" w:themeColor="accent1" w:themeShade="BF"/>
          <w:sz w:val="28"/>
          <w:szCs w:val="28"/>
        </w:rPr>
        <w:t>vision</w:t>
      </w:r>
      <w:bookmarkStart w:id="0" w:name="_GoBack"/>
      <w:bookmarkEnd w:id="0"/>
    </w:p>
    <w:p w:rsidR="009D1D71" w:rsidRPr="00640409" w:rsidRDefault="009D1D71" w:rsidP="009D1D71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40409">
        <w:rPr>
          <w:rFonts w:ascii="Arial" w:hAnsi="Arial" w:cs="Arial"/>
          <w:b/>
          <w:color w:val="365F91" w:themeColor="accent1" w:themeShade="BF"/>
          <w:sz w:val="28"/>
          <w:szCs w:val="28"/>
        </w:rPr>
        <w:t>Stakeholder Review Comment Form</w:t>
      </w:r>
    </w:p>
    <w:p w:rsidR="005248C5" w:rsidRPr="00B50207" w:rsidRDefault="005248C5"/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947"/>
        <w:gridCol w:w="846"/>
        <w:gridCol w:w="5119"/>
        <w:gridCol w:w="6663"/>
      </w:tblGrid>
      <w:tr w:rsidR="00B50207" w:rsidRPr="00B50207" w:rsidTr="00BB5BE7">
        <w:tc>
          <w:tcPr>
            <w:tcW w:w="13575" w:type="dxa"/>
            <w:gridSpan w:val="4"/>
            <w:shd w:val="clear" w:color="auto" w:fill="D9D9D9" w:themeFill="background1" w:themeFillShade="D9"/>
          </w:tcPr>
          <w:p w:rsidR="00767A07" w:rsidRPr="00B50207" w:rsidRDefault="00767A07" w:rsidP="00BE70A0">
            <w:pPr>
              <w:jc w:val="center"/>
            </w:pPr>
            <w:proofErr w:type="gramStart"/>
            <w:r w:rsidRPr="00B50207">
              <w:t xml:space="preserve">CTAC  </w:t>
            </w:r>
            <w:r w:rsidR="00BB136F" w:rsidRPr="00B50207">
              <w:t>_</w:t>
            </w:r>
            <w:proofErr w:type="gramEnd"/>
            <w:r w:rsidR="00BB136F" w:rsidRPr="00B50207">
              <w:t>___________</w:t>
            </w:r>
            <w:r w:rsidRPr="00B50207">
              <w:t xml:space="preserve"> Technolog</w:t>
            </w:r>
            <w:r w:rsidR="00BB136F" w:rsidRPr="00B50207">
              <w:t>y</w:t>
            </w:r>
            <w:r w:rsidRPr="00B50207">
              <w:t xml:space="preserve"> Level </w:t>
            </w:r>
            <w:r w:rsidR="00BB136F" w:rsidRPr="00B50207">
              <w:t>_________________</w:t>
            </w:r>
          </w:p>
          <w:p w:rsidR="00767A07" w:rsidRPr="00B50207" w:rsidRDefault="00767A07" w:rsidP="00BE70A0">
            <w:pPr>
              <w:jc w:val="center"/>
            </w:pPr>
            <w:r w:rsidRPr="00B50207">
              <w:t xml:space="preserve">Period Review:  </w:t>
            </w:r>
            <w:r w:rsidR="00BB136F" w:rsidRPr="00B50207">
              <w:t>From: (date) _________</w:t>
            </w:r>
            <w:proofErr w:type="gramStart"/>
            <w:r w:rsidR="00BB136F" w:rsidRPr="00B50207">
              <w:t>_</w:t>
            </w:r>
            <w:r w:rsidRPr="00B50207">
              <w:t xml:space="preserve"> </w:t>
            </w:r>
            <w:r w:rsidR="00BB136F" w:rsidRPr="00B50207">
              <w:t xml:space="preserve"> To</w:t>
            </w:r>
            <w:proofErr w:type="gramEnd"/>
            <w:r w:rsidR="00BB136F" w:rsidRPr="00B50207">
              <w:t>: (date) _________</w:t>
            </w:r>
          </w:p>
          <w:p w:rsidR="00767A07" w:rsidRPr="00B50207" w:rsidRDefault="00767A07" w:rsidP="00BE70A0">
            <w:pPr>
              <w:jc w:val="center"/>
            </w:pPr>
          </w:p>
        </w:tc>
      </w:tr>
      <w:tr w:rsidR="00B50207" w:rsidRPr="00B50207" w:rsidTr="00BB5BE7">
        <w:tc>
          <w:tcPr>
            <w:tcW w:w="13575" w:type="dxa"/>
            <w:gridSpan w:val="4"/>
            <w:shd w:val="clear" w:color="auto" w:fill="D9D9D9" w:themeFill="background1" w:themeFillShade="D9"/>
          </w:tcPr>
          <w:p w:rsidR="00767A07" w:rsidRPr="00B50207" w:rsidRDefault="00767A07" w:rsidP="00BE70A0">
            <w:pPr>
              <w:jc w:val="center"/>
              <w:rPr>
                <w:b/>
              </w:rPr>
            </w:pPr>
            <w:r w:rsidRPr="00B50207">
              <w:rPr>
                <w:b/>
              </w:rPr>
              <w:t>Submission - Contact Information</w:t>
            </w:r>
          </w:p>
        </w:tc>
      </w:tr>
      <w:tr w:rsidR="00B50207" w:rsidRPr="00B50207" w:rsidTr="00767A07">
        <w:tc>
          <w:tcPr>
            <w:tcW w:w="6912" w:type="dxa"/>
            <w:gridSpan w:val="3"/>
          </w:tcPr>
          <w:p w:rsidR="00767A07" w:rsidRPr="00B50207" w:rsidRDefault="00767A07">
            <w:r w:rsidRPr="00B50207">
              <w:t>Name:</w:t>
            </w:r>
          </w:p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>
            <w:r w:rsidRPr="00B50207">
              <w:t>Position:</w:t>
            </w:r>
          </w:p>
        </w:tc>
      </w:tr>
      <w:tr w:rsidR="00B50207" w:rsidRPr="00B50207" w:rsidTr="00767A07">
        <w:trPr>
          <w:trHeight w:val="270"/>
        </w:trPr>
        <w:tc>
          <w:tcPr>
            <w:tcW w:w="6912" w:type="dxa"/>
            <w:gridSpan w:val="3"/>
            <w:vMerge w:val="restart"/>
          </w:tcPr>
          <w:p w:rsidR="00767A07" w:rsidRPr="00B50207" w:rsidRDefault="00767A07">
            <w:r w:rsidRPr="00B50207">
              <w:t>Company:</w:t>
            </w:r>
          </w:p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>
            <w:r w:rsidRPr="00B50207">
              <w:t>Tel:</w:t>
            </w:r>
          </w:p>
          <w:p w:rsidR="00767A07" w:rsidRPr="00B50207" w:rsidRDefault="00767A07"/>
        </w:tc>
      </w:tr>
      <w:tr w:rsidR="00B50207" w:rsidRPr="00B50207" w:rsidTr="00767A07">
        <w:trPr>
          <w:trHeight w:val="270"/>
        </w:trPr>
        <w:tc>
          <w:tcPr>
            <w:tcW w:w="6912" w:type="dxa"/>
            <w:gridSpan w:val="3"/>
            <w:vMerge/>
          </w:tcPr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>
            <w:r w:rsidRPr="00B50207">
              <w:t>Email:</w:t>
            </w:r>
          </w:p>
          <w:p w:rsidR="00767A07" w:rsidRPr="00B50207" w:rsidRDefault="00767A07"/>
        </w:tc>
      </w:tr>
      <w:tr w:rsidR="00B50207" w:rsidRPr="00B50207" w:rsidTr="00767A07">
        <w:tc>
          <w:tcPr>
            <w:tcW w:w="947" w:type="dxa"/>
            <w:shd w:val="clear" w:color="auto" w:fill="D9D9D9" w:themeFill="background1" w:themeFillShade="D9"/>
          </w:tcPr>
          <w:p w:rsidR="00767A07" w:rsidRPr="00B50207" w:rsidRDefault="00767A07" w:rsidP="00767A07">
            <w:r w:rsidRPr="00B50207">
              <w:t>PDLO</w:t>
            </w:r>
            <w:r w:rsidR="00BB5BE7" w:rsidRPr="00B50207">
              <w:t xml:space="preserve"> or PGLO</w:t>
            </w:r>
            <w:r w:rsidRPr="00B50207">
              <w:t xml:space="preserve"> # 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767A07" w:rsidRPr="00B50207" w:rsidRDefault="00767A07">
            <w:r w:rsidRPr="00B50207">
              <w:t>Sub-clause</w:t>
            </w:r>
          </w:p>
        </w:tc>
        <w:tc>
          <w:tcPr>
            <w:tcW w:w="5119" w:type="dxa"/>
            <w:shd w:val="clear" w:color="auto" w:fill="D9D9D9" w:themeFill="background1" w:themeFillShade="D9"/>
          </w:tcPr>
          <w:p w:rsidR="00767A07" w:rsidRPr="00B50207" w:rsidRDefault="00767A07">
            <w:r w:rsidRPr="00B50207">
              <w:t>Describe Issue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767A07" w:rsidRPr="00B50207" w:rsidRDefault="00767A07">
            <w:r w:rsidRPr="00B50207">
              <w:t>Proposed Amendment</w:t>
            </w:r>
          </w:p>
        </w:tc>
      </w:tr>
      <w:tr w:rsidR="00B50207" w:rsidRPr="00B50207" w:rsidTr="00767A07">
        <w:tc>
          <w:tcPr>
            <w:tcW w:w="947" w:type="dxa"/>
          </w:tcPr>
          <w:p w:rsidR="00767A07" w:rsidRPr="00B50207" w:rsidRDefault="00767A07"/>
        </w:tc>
        <w:tc>
          <w:tcPr>
            <w:tcW w:w="846" w:type="dxa"/>
          </w:tcPr>
          <w:p w:rsidR="00767A07" w:rsidRPr="00B50207" w:rsidRDefault="00767A07"/>
        </w:tc>
        <w:tc>
          <w:tcPr>
            <w:tcW w:w="5119" w:type="dxa"/>
          </w:tcPr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/>
        </w:tc>
      </w:tr>
      <w:tr w:rsidR="00B50207" w:rsidRPr="00B50207" w:rsidTr="00767A07">
        <w:tc>
          <w:tcPr>
            <w:tcW w:w="947" w:type="dxa"/>
          </w:tcPr>
          <w:p w:rsidR="00767A07" w:rsidRPr="00B50207" w:rsidRDefault="00767A07"/>
        </w:tc>
        <w:tc>
          <w:tcPr>
            <w:tcW w:w="846" w:type="dxa"/>
          </w:tcPr>
          <w:p w:rsidR="00767A07" w:rsidRPr="00B50207" w:rsidRDefault="00767A07"/>
        </w:tc>
        <w:tc>
          <w:tcPr>
            <w:tcW w:w="5119" w:type="dxa"/>
          </w:tcPr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/>
        </w:tc>
      </w:tr>
      <w:tr w:rsidR="00B50207" w:rsidRPr="00B50207" w:rsidTr="00767A07">
        <w:tc>
          <w:tcPr>
            <w:tcW w:w="947" w:type="dxa"/>
          </w:tcPr>
          <w:p w:rsidR="00767A07" w:rsidRPr="00B50207" w:rsidRDefault="00767A07"/>
        </w:tc>
        <w:tc>
          <w:tcPr>
            <w:tcW w:w="846" w:type="dxa"/>
          </w:tcPr>
          <w:p w:rsidR="00767A07" w:rsidRPr="00B50207" w:rsidRDefault="00767A07"/>
        </w:tc>
        <w:tc>
          <w:tcPr>
            <w:tcW w:w="5119" w:type="dxa"/>
          </w:tcPr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/>
        </w:tc>
      </w:tr>
      <w:tr w:rsidR="00B50207" w:rsidRPr="00B50207" w:rsidTr="00767A07">
        <w:tc>
          <w:tcPr>
            <w:tcW w:w="947" w:type="dxa"/>
          </w:tcPr>
          <w:p w:rsidR="00767A07" w:rsidRPr="00B50207" w:rsidRDefault="00767A07"/>
        </w:tc>
        <w:tc>
          <w:tcPr>
            <w:tcW w:w="846" w:type="dxa"/>
          </w:tcPr>
          <w:p w:rsidR="00767A07" w:rsidRPr="00B50207" w:rsidRDefault="00767A07"/>
        </w:tc>
        <w:tc>
          <w:tcPr>
            <w:tcW w:w="5119" w:type="dxa"/>
          </w:tcPr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/>
        </w:tc>
      </w:tr>
      <w:tr w:rsidR="00B50207" w:rsidRPr="00B50207" w:rsidTr="00767A07">
        <w:tc>
          <w:tcPr>
            <w:tcW w:w="947" w:type="dxa"/>
          </w:tcPr>
          <w:p w:rsidR="00767A07" w:rsidRPr="00B50207" w:rsidRDefault="00767A07"/>
        </w:tc>
        <w:tc>
          <w:tcPr>
            <w:tcW w:w="846" w:type="dxa"/>
          </w:tcPr>
          <w:p w:rsidR="00767A07" w:rsidRPr="00B50207" w:rsidRDefault="00767A07"/>
        </w:tc>
        <w:tc>
          <w:tcPr>
            <w:tcW w:w="5119" w:type="dxa"/>
          </w:tcPr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/>
        </w:tc>
      </w:tr>
      <w:tr w:rsidR="00B50207" w:rsidRPr="00B50207" w:rsidTr="00767A07">
        <w:tc>
          <w:tcPr>
            <w:tcW w:w="947" w:type="dxa"/>
          </w:tcPr>
          <w:p w:rsidR="00767A07" w:rsidRPr="00B50207" w:rsidRDefault="00767A07"/>
        </w:tc>
        <w:tc>
          <w:tcPr>
            <w:tcW w:w="846" w:type="dxa"/>
          </w:tcPr>
          <w:p w:rsidR="00767A07" w:rsidRPr="00B50207" w:rsidRDefault="00767A07"/>
        </w:tc>
        <w:tc>
          <w:tcPr>
            <w:tcW w:w="5119" w:type="dxa"/>
          </w:tcPr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/>
        </w:tc>
      </w:tr>
      <w:tr w:rsidR="00B50207" w:rsidRPr="00B50207" w:rsidTr="00767A07">
        <w:tc>
          <w:tcPr>
            <w:tcW w:w="947" w:type="dxa"/>
          </w:tcPr>
          <w:p w:rsidR="00767A07" w:rsidRPr="00B50207" w:rsidRDefault="00767A07"/>
        </w:tc>
        <w:tc>
          <w:tcPr>
            <w:tcW w:w="846" w:type="dxa"/>
          </w:tcPr>
          <w:p w:rsidR="00767A07" w:rsidRPr="00B50207" w:rsidRDefault="00767A07"/>
        </w:tc>
        <w:tc>
          <w:tcPr>
            <w:tcW w:w="5119" w:type="dxa"/>
          </w:tcPr>
          <w:p w:rsidR="00767A07" w:rsidRPr="00B50207" w:rsidRDefault="00767A07"/>
        </w:tc>
        <w:tc>
          <w:tcPr>
            <w:tcW w:w="6663" w:type="dxa"/>
          </w:tcPr>
          <w:p w:rsidR="00767A07" w:rsidRPr="00B50207" w:rsidRDefault="00767A07"/>
        </w:tc>
      </w:tr>
      <w:tr w:rsidR="00767A07" w:rsidTr="00767A07">
        <w:tc>
          <w:tcPr>
            <w:tcW w:w="947" w:type="dxa"/>
          </w:tcPr>
          <w:p w:rsidR="00767A07" w:rsidRDefault="00767A07"/>
        </w:tc>
        <w:tc>
          <w:tcPr>
            <w:tcW w:w="846" w:type="dxa"/>
          </w:tcPr>
          <w:p w:rsidR="00767A07" w:rsidRDefault="00767A07"/>
        </w:tc>
        <w:tc>
          <w:tcPr>
            <w:tcW w:w="5119" w:type="dxa"/>
          </w:tcPr>
          <w:p w:rsidR="00767A07" w:rsidRDefault="00767A07"/>
        </w:tc>
        <w:tc>
          <w:tcPr>
            <w:tcW w:w="6663" w:type="dxa"/>
          </w:tcPr>
          <w:p w:rsidR="00767A07" w:rsidRDefault="00767A07"/>
        </w:tc>
      </w:tr>
      <w:tr w:rsidR="00767A07" w:rsidTr="00767A07">
        <w:tc>
          <w:tcPr>
            <w:tcW w:w="947" w:type="dxa"/>
          </w:tcPr>
          <w:p w:rsidR="00767A07" w:rsidRDefault="00767A07"/>
        </w:tc>
        <w:tc>
          <w:tcPr>
            <w:tcW w:w="846" w:type="dxa"/>
          </w:tcPr>
          <w:p w:rsidR="00767A07" w:rsidRDefault="00767A07"/>
        </w:tc>
        <w:tc>
          <w:tcPr>
            <w:tcW w:w="5119" w:type="dxa"/>
          </w:tcPr>
          <w:p w:rsidR="00767A07" w:rsidRDefault="00767A07"/>
        </w:tc>
        <w:tc>
          <w:tcPr>
            <w:tcW w:w="6663" w:type="dxa"/>
          </w:tcPr>
          <w:p w:rsidR="00767A07" w:rsidRDefault="00767A07"/>
        </w:tc>
      </w:tr>
      <w:tr w:rsidR="00767A07" w:rsidTr="00767A07">
        <w:tc>
          <w:tcPr>
            <w:tcW w:w="947" w:type="dxa"/>
          </w:tcPr>
          <w:p w:rsidR="00767A07" w:rsidRDefault="00767A07"/>
        </w:tc>
        <w:tc>
          <w:tcPr>
            <w:tcW w:w="846" w:type="dxa"/>
          </w:tcPr>
          <w:p w:rsidR="00767A07" w:rsidRDefault="00767A07"/>
        </w:tc>
        <w:tc>
          <w:tcPr>
            <w:tcW w:w="5119" w:type="dxa"/>
          </w:tcPr>
          <w:p w:rsidR="00767A07" w:rsidRDefault="00767A07"/>
        </w:tc>
        <w:tc>
          <w:tcPr>
            <w:tcW w:w="6663" w:type="dxa"/>
          </w:tcPr>
          <w:p w:rsidR="00767A07" w:rsidRDefault="00767A07"/>
        </w:tc>
      </w:tr>
      <w:tr w:rsidR="00767A07" w:rsidTr="00767A07">
        <w:tc>
          <w:tcPr>
            <w:tcW w:w="947" w:type="dxa"/>
          </w:tcPr>
          <w:p w:rsidR="00767A07" w:rsidRDefault="00767A07"/>
        </w:tc>
        <w:tc>
          <w:tcPr>
            <w:tcW w:w="846" w:type="dxa"/>
          </w:tcPr>
          <w:p w:rsidR="00767A07" w:rsidRDefault="00767A07"/>
        </w:tc>
        <w:tc>
          <w:tcPr>
            <w:tcW w:w="5119" w:type="dxa"/>
          </w:tcPr>
          <w:p w:rsidR="00767A07" w:rsidRDefault="00767A07"/>
        </w:tc>
        <w:tc>
          <w:tcPr>
            <w:tcW w:w="6663" w:type="dxa"/>
          </w:tcPr>
          <w:p w:rsidR="00767A07" w:rsidRDefault="00767A07"/>
        </w:tc>
      </w:tr>
      <w:tr w:rsidR="00767A07" w:rsidTr="00767A07">
        <w:tc>
          <w:tcPr>
            <w:tcW w:w="947" w:type="dxa"/>
          </w:tcPr>
          <w:p w:rsidR="00767A07" w:rsidRDefault="00767A07"/>
        </w:tc>
        <w:tc>
          <w:tcPr>
            <w:tcW w:w="846" w:type="dxa"/>
          </w:tcPr>
          <w:p w:rsidR="00767A07" w:rsidRDefault="00767A07"/>
        </w:tc>
        <w:tc>
          <w:tcPr>
            <w:tcW w:w="5119" w:type="dxa"/>
          </w:tcPr>
          <w:p w:rsidR="00767A07" w:rsidRDefault="00767A07"/>
        </w:tc>
        <w:tc>
          <w:tcPr>
            <w:tcW w:w="6663" w:type="dxa"/>
          </w:tcPr>
          <w:p w:rsidR="00767A07" w:rsidRDefault="00767A07"/>
        </w:tc>
      </w:tr>
    </w:tbl>
    <w:p w:rsidR="00AC642F" w:rsidRDefault="00AC642F" w:rsidP="00CE04E3">
      <w:pPr>
        <w:spacing w:after="0" w:line="240" w:lineRule="auto"/>
        <w:jc w:val="center"/>
      </w:pPr>
    </w:p>
    <w:p w:rsidR="00060398" w:rsidRDefault="0055066D" w:rsidP="00CE04E3">
      <w:pPr>
        <w:spacing w:after="0" w:line="240" w:lineRule="auto"/>
        <w:jc w:val="center"/>
      </w:pPr>
      <w:r>
        <w:t>Please note that a</w:t>
      </w:r>
      <w:r w:rsidR="00060398">
        <w:t>ll information must be complete for this submission to be considered by the committee.</w:t>
      </w:r>
    </w:p>
    <w:sectPr w:rsidR="00060398" w:rsidSect="00060398">
      <w:headerReference w:type="default" r:id="rId7"/>
      <w:pgSz w:w="15840" w:h="12240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E7" w:rsidRDefault="00BB5BE7" w:rsidP="005248C5">
      <w:pPr>
        <w:spacing w:after="0" w:line="240" w:lineRule="auto"/>
      </w:pPr>
      <w:r>
        <w:separator/>
      </w:r>
    </w:p>
  </w:endnote>
  <w:endnote w:type="continuationSeparator" w:id="0">
    <w:p w:rsidR="00BB5BE7" w:rsidRDefault="00BB5BE7" w:rsidP="0052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E7" w:rsidRDefault="00BB5BE7" w:rsidP="005248C5">
      <w:pPr>
        <w:spacing w:after="0" w:line="240" w:lineRule="auto"/>
      </w:pPr>
      <w:r>
        <w:separator/>
      </w:r>
    </w:p>
  </w:footnote>
  <w:footnote w:type="continuationSeparator" w:id="0">
    <w:p w:rsidR="00BB5BE7" w:rsidRDefault="00BB5BE7" w:rsidP="0052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E7" w:rsidRDefault="00BB5BE7" w:rsidP="00767A07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B6F338A" wp14:editId="6418FE69">
          <wp:simplePos x="0" y="0"/>
          <wp:positionH relativeFrom="column">
            <wp:posOffset>-66675</wp:posOffset>
          </wp:positionH>
          <wp:positionV relativeFrom="paragraph">
            <wp:posOffset>-106680</wp:posOffset>
          </wp:positionV>
          <wp:extent cx="1529715" cy="333375"/>
          <wp:effectExtent l="0" t="0" r="0" b="9525"/>
          <wp:wrapNone/>
          <wp:docPr id="21" name="Picture 21" descr="TAC_Hor_Colou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AC_Hor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TACDEV-1B:  REV1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A0"/>
    <w:rsid w:val="00060398"/>
    <w:rsid w:val="00086466"/>
    <w:rsid w:val="000A640D"/>
    <w:rsid w:val="00226EF4"/>
    <w:rsid w:val="004F7702"/>
    <w:rsid w:val="005248C5"/>
    <w:rsid w:val="0055066D"/>
    <w:rsid w:val="00640409"/>
    <w:rsid w:val="006F7324"/>
    <w:rsid w:val="00767A07"/>
    <w:rsid w:val="007B3B00"/>
    <w:rsid w:val="008C08B6"/>
    <w:rsid w:val="009416B7"/>
    <w:rsid w:val="009D1D71"/>
    <w:rsid w:val="00A853FA"/>
    <w:rsid w:val="00AC642F"/>
    <w:rsid w:val="00B50207"/>
    <w:rsid w:val="00B93F0B"/>
    <w:rsid w:val="00BB136F"/>
    <w:rsid w:val="00BB5BE7"/>
    <w:rsid w:val="00BE70A0"/>
    <w:rsid w:val="00C75D2F"/>
    <w:rsid w:val="00CE04E3"/>
    <w:rsid w:val="00D80AC7"/>
    <w:rsid w:val="00E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5012ED"/>
  <w15:docId w15:val="{3550F78F-3875-445C-9960-893C7008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C5"/>
  </w:style>
  <w:style w:type="paragraph" w:styleId="Footer">
    <w:name w:val="footer"/>
    <w:basedOn w:val="Normal"/>
    <w:link w:val="FooterChar"/>
    <w:uiPriority w:val="99"/>
    <w:unhideWhenUsed/>
    <w:rsid w:val="00524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C5"/>
  </w:style>
  <w:style w:type="paragraph" w:styleId="BalloonText">
    <w:name w:val="Balloon Text"/>
    <w:basedOn w:val="Normal"/>
    <w:link w:val="BalloonTextChar"/>
    <w:uiPriority w:val="99"/>
    <w:semiHidden/>
    <w:unhideWhenUsed/>
    <w:rsid w:val="0052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36AF21ECD984DAE009D672589A92C" ma:contentTypeVersion="18" ma:contentTypeDescription="Create a new document." ma:contentTypeScope="" ma:versionID="478b52b7657a4fbfc12a47f54e34501b">
  <xsd:schema xmlns:xsd="http://www.w3.org/2001/XMLSchema" xmlns:xs="http://www.w3.org/2001/XMLSchema" xmlns:p="http://schemas.microsoft.com/office/2006/metadata/properties" xmlns:ns2="30b57f21-544d-4ccf-a224-cf4bd29a42a3" xmlns:ns3="58f3cb47-7ddb-4c19-b7fa-7a0a8aba5842" targetNamespace="http://schemas.microsoft.com/office/2006/metadata/properties" ma:root="true" ma:fieldsID="a4ca471f620046a6b0be8f0e2d1cc7f3" ns2:_="" ns3:_="">
    <xsd:import namespace="30b57f21-544d-4ccf-a224-cf4bd29a42a3"/>
    <xsd:import namespace="58f3cb47-7ddb-4c19-b7fa-7a0a8aba5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7f21-544d-4ccf-a224-cf4bd29a4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f290c-aeff-4dbd-ad2e-2ebfab986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3cb47-7ddb-4c19-b7fa-7a0a8aba5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dbdabb-e35b-47aa-a42e-66e0c01efd38}" ma:internalName="TaxCatchAll" ma:showField="CatchAllData" ma:web="58f3cb47-7ddb-4c19-b7fa-7a0a8aba5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b57f21-544d-4ccf-a224-cf4bd29a42a3">
      <Terms xmlns="http://schemas.microsoft.com/office/infopath/2007/PartnerControls"/>
    </lcf76f155ced4ddcb4097134ff3c332f>
    <TaxCatchAll xmlns="58f3cb47-7ddb-4c19-b7fa-7a0a8aba5842" xsi:nil="true"/>
  </documentManagement>
</p:properties>
</file>

<file path=customXml/itemProps1.xml><?xml version="1.0" encoding="utf-8"?>
<ds:datastoreItem xmlns:ds="http://schemas.openxmlformats.org/officeDocument/2006/customXml" ds:itemID="{F12D9401-0EBB-4A84-BAEA-B7DB7AAE2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DB0A9-02DA-49D5-A161-1952CDCD36CB}"/>
</file>

<file path=customXml/itemProps3.xml><?xml version="1.0" encoding="utf-8"?>
<ds:datastoreItem xmlns:ds="http://schemas.openxmlformats.org/officeDocument/2006/customXml" ds:itemID="{CAC1A52F-B6BF-4C6D-86A6-34A69C0B77F3}"/>
</file>

<file path=customXml/itemProps4.xml><?xml version="1.0" encoding="utf-8"?>
<ds:datastoreItem xmlns:ds="http://schemas.openxmlformats.org/officeDocument/2006/customXml" ds:itemID="{2F5232F4-28A8-4E2E-AA35-E9296A4C1004}"/>
</file>

<file path=docProps/app.xml><?xml version="1.0" encoding="utf-8"?>
<Properties xmlns="http://schemas.openxmlformats.org/officeDocument/2006/extended-properties" xmlns:vt="http://schemas.openxmlformats.org/officeDocument/2006/docPropsVTypes">
  <Template>39D4D154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Richard Stamper</cp:lastModifiedBy>
  <cp:revision>5</cp:revision>
  <cp:lastPrinted>2016-08-10T16:21:00Z</cp:lastPrinted>
  <dcterms:created xsi:type="dcterms:W3CDTF">2015-09-03T20:01:00Z</dcterms:created>
  <dcterms:modified xsi:type="dcterms:W3CDTF">2016-08-10T16:24:00Z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0x010100FDD36AF21ECD984DAE009D672589A92C</vt:lpwstr>
  </property>
  <property fmtid="{D5CDD505-2E9C-101B-9397-08002B2CF9AE}" pid="3" name="Order">
    <vt:r8>2015000</vt:r8>
  </property>
  <property fmtid="{D5CDD505-2E9C-101B-9397-08002B2CF9AE}" pid="4" name="MediaServiceImageTags">
    <vt:lpwstr/>
  </property>
</Properties>
</file>